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DF" w:rsidRDefault="002827DF">
      <w:pPr>
        <w:pStyle w:val="Titolo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DICHIARAZIONE DI ACCETTAZIONE DI CANDIDATURA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Il/La sottoscritto/a _______________________________________________________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 w:rsidP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_____________________________________ il _____/_____/___________ dichiara di </w:t>
      </w:r>
    </w:p>
    <w:p w:rsidR="002827DF" w:rsidRDefault="002827DF" w:rsidP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accettare la candidatura per la elezione di</w:t>
      </w:r>
      <w:r w:rsidR="00AC0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C0A0C">
        <w:rPr>
          <w:rFonts w:ascii="Times New Roman" w:hAnsi="Times New Roman" w:cs="Times New Roman"/>
        </w:rPr>
        <w:t xml:space="preserve">CONSIGLIO  DI  ISTITUTO nella lista contrassegnata </w:t>
      </w:r>
    </w:p>
    <w:p w:rsidR="00AC0A0C" w:rsidRDefault="00AC0A0C" w:rsidP="00AC0A0C">
      <w:pPr>
        <w:rPr>
          <w:rFonts w:ascii="Times New Roman" w:hAnsi="Times New Roman" w:cs="Times New Roman"/>
        </w:rPr>
      </w:pPr>
    </w:p>
    <w:p w:rsidR="002827DF" w:rsidRPr="00350433" w:rsidRDefault="00AC0A0C" w:rsidP="00AC0A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dal motto</w:t>
      </w:r>
      <w:r w:rsidR="00350433">
        <w:rPr>
          <w:rFonts w:ascii="Times New Roman" w:hAnsi="Times New Roman" w:cs="Times New Roman"/>
        </w:rPr>
        <w:t xml:space="preserve">: </w:t>
      </w:r>
      <w:r w:rsidR="00350433">
        <w:rPr>
          <w:rFonts w:ascii="Times New Roman" w:hAnsi="Times New Roman" w:cs="Times New Roman"/>
          <w:b/>
        </w:rPr>
        <w:t xml:space="preserve"> </w:t>
      </w:r>
      <w:r w:rsidR="00046EC6">
        <w:rPr>
          <w:rFonts w:ascii="Times New Roman" w:hAnsi="Times New Roman" w:cs="Times New Roman"/>
          <w:b/>
        </w:rPr>
        <w:t>______________________________</w:t>
      </w:r>
    </w:p>
    <w:p w:rsidR="002827DF" w:rsidRPr="00350433" w:rsidRDefault="00AC0A0C" w:rsidP="00AC0A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della componente </w:t>
      </w:r>
      <w:r>
        <w:rPr>
          <w:rFonts w:ascii="Times New Roman" w:hAnsi="Times New Roman" w:cs="Times New Roman"/>
        </w:rPr>
        <w:tab/>
      </w:r>
      <w:r w:rsidR="009C30C8">
        <w:rPr>
          <w:rFonts w:ascii="Times New Roman" w:hAnsi="Times New Roman" w:cs="Times New Roman"/>
          <w:b/>
        </w:rPr>
        <w:t>________________________</w:t>
      </w:r>
      <w:r w:rsidRPr="00350433">
        <w:rPr>
          <w:rFonts w:ascii="Times New Roman" w:hAnsi="Times New Roman" w:cs="Times New Roman"/>
          <w:b/>
        </w:rPr>
        <w:t xml:space="preserve"> </w:t>
      </w:r>
    </w:p>
    <w:p w:rsidR="002827DF" w:rsidRDefault="002827DF" w:rsidP="00AC0A0C">
      <w:pPr>
        <w:rPr>
          <w:rFonts w:ascii="Times New Roman" w:hAnsi="Times New Roman" w:cs="Times New Roman"/>
        </w:rPr>
      </w:pPr>
    </w:p>
    <w:p w:rsidR="002827DF" w:rsidRDefault="002827DF" w:rsidP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Il  sottoscritto  dichiara,  altresì,   di  non  avere   accettato  la  candidatura   in  altre  liste </w:t>
      </w:r>
    </w:p>
    <w:p w:rsidR="002827DF" w:rsidRDefault="002827DF" w:rsidP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concorrenti per elezioni dello stesso organo collegiale, né di aver presentato la candidatura di </w:t>
      </w:r>
    </w:p>
    <w:p w:rsidR="002827DF" w:rsidRDefault="002827DF" w:rsidP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altra persona.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Pr="00AC0A0C" w:rsidRDefault="002827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0D3B84">
        <w:rPr>
          <w:rFonts w:ascii="Times New Roman" w:hAnsi="Times New Roman" w:cs="Times New Roman"/>
          <w:b/>
        </w:rPr>
        <w:t>Castelvetrano</w:t>
      </w:r>
      <w:r w:rsidR="00AC0A0C" w:rsidRPr="00AC0A0C">
        <w:rPr>
          <w:rFonts w:ascii="Times New Roman" w:hAnsi="Times New Roman" w:cs="Times New Roman"/>
          <w:b/>
        </w:rPr>
        <w:t xml:space="preserve"> </w:t>
      </w:r>
      <w:r w:rsidRPr="00AC0A0C">
        <w:rPr>
          <w:rFonts w:ascii="Times New Roman" w:hAnsi="Times New Roman" w:cs="Times New Roman"/>
          <w:b/>
        </w:rPr>
        <w:t xml:space="preserve"> 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DICHIARANTE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</w:t>
      </w:r>
    </w:p>
    <w:p w:rsidR="00AC0A0C" w:rsidRDefault="00AC0A0C">
      <w:pPr>
        <w:rPr>
          <w:rFonts w:ascii="Times New Roman" w:hAnsi="Times New Roman" w:cs="Times New Roman"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AC0A0C" w:rsidP="00AC0A0C">
      <w:pPr>
        <w:jc w:val="center"/>
        <w:rPr>
          <w:rFonts w:ascii="Times New Roman" w:hAnsi="Times New Roman" w:cs="Times New Roman"/>
          <w:b/>
        </w:rPr>
      </w:pPr>
      <w:r w:rsidRPr="00AC0A0C">
        <w:rPr>
          <w:rFonts w:ascii="Times New Roman" w:hAnsi="Times New Roman" w:cs="Times New Roman"/>
          <w:b/>
        </w:rPr>
        <w:t>CERTIFICATO DI AUTENTICAZIONE DELLA FIRMA</w:t>
      </w:r>
    </w:p>
    <w:p w:rsidR="00AC0A0C" w:rsidRDefault="00AC0A0C" w:rsidP="00AC0A0C">
      <w:pPr>
        <w:jc w:val="center"/>
        <w:rPr>
          <w:rFonts w:ascii="Times New Roman" w:hAnsi="Times New Roman" w:cs="Times New Roman"/>
          <w:b/>
        </w:rPr>
      </w:pPr>
    </w:p>
    <w:p w:rsidR="002827DF" w:rsidRDefault="002827DF">
      <w:pPr>
        <w:rPr>
          <w:rFonts w:ascii="Times New Roman" w:hAnsi="Times New Roman" w:cs="Times New Roman"/>
        </w:rPr>
      </w:pP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Dichiaro che la firma del Sig. __________________________________________________</w:t>
      </w: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_____________________________________ il _____/_____/___________</w:t>
      </w: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apposta di suo pugno in mia presenza in calce alla dichiarazione di accettazione della candidatura,</w:t>
      </w: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autentica.</w:t>
      </w: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predetto si è presentato con il documento di riconoscimento  ___________________________</w:t>
      </w:r>
    </w:p>
    <w:p w:rsidR="00AC0A0C" w:rsidRDefault="00AC0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_________________rilasciata da ________________________________il ________________</w:t>
      </w:r>
    </w:p>
    <w:p w:rsidR="00AC0A0C" w:rsidRDefault="00AC0A0C">
      <w:pPr>
        <w:rPr>
          <w:rFonts w:ascii="Times New Roman" w:hAnsi="Times New Roman" w:cs="Times New Roman"/>
        </w:rPr>
      </w:pPr>
    </w:p>
    <w:p w:rsidR="002827DF" w:rsidRDefault="000D3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Castelvetrano</w:t>
      </w:r>
      <w:r w:rsidR="00AC0A0C" w:rsidRPr="00AC0A0C">
        <w:rPr>
          <w:rFonts w:ascii="Times New Roman" w:hAnsi="Times New Roman" w:cs="Times New Roman"/>
          <w:b/>
        </w:rPr>
        <w:t xml:space="preserve">  ________________</w:t>
      </w:r>
    </w:p>
    <w:p w:rsidR="002827DF" w:rsidRDefault="002827DF">
      <w:pPr>
        <w:rPr>
          <w:rFonts w:ascii="Times New Roman" w:hAnsi="Times New Roman" w:cs="Times New Roman"/>
        </w:rPr>
      </w:pPr>
    </w:p>
    <w:p w:rsidR="002827DF" w:rsidRDefault="000D3B84">
      <w:pPr>
        <w:ind w:left="495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pacing w:val="14"/>
          <w:sz w:val="22"/>
        </w:rPr>
        <w:t>I</w:t>
      </w:r>
      <w:r w:rsidR="00BF3E7A">
        <w:rPr>
          <w:rFonts w:ascii="Times New Roman" w:hAnsi="Times New Roman" w:cs="Times New Roman"/>
          <w:b/>
          <w:spacing w:val="14"/>
          <w:sz w:val="22"/>
        </w:rPr>
        <w:t>L</w:t>
      </w:r>
      <w:r w:rsidR="002827DF">
        <w:rPr>
          <w:rFonts w:ascii="Times New Roman" w:hAnsi="Times New Roman" w:cs="Times New Roman"/>
          <w:b/>
          <w:spacing w:val="14"/>
          <w:sz w:val="22"/>
        </w:rPr>
        <w:t xml:space="preserve"> DIRIGENTE SCOLASTIC</w:t>
      </w:r>
      <w:r>
        <w:rPr>
          <w:rFonts w:ascii="Times New Roman" w:hAnsi="Times New Roman" w:cs="Times New Roman"/>
          <w:b/>
          <w:spacing w:val="14"/>
          <w:sz w:val="22"/>
        </w:rPr>
        <w:t>O</w:t>
      </w:r>
    </w:p>
    <w:p w:rsidR="00860A10" w:rsidRDefault="00BF36B8">
      <w:pPr>
        <w:ind w:left="495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Prof.ssa </w:t>
      </w:r>
      <w:r w:rsidR="000D3B84">
        <w:rPr>
          <w:rFonts w:ascii="Times New Roman" w:hAnsi="Times New Roman" w:cs="Times New Roman"/>
          <w:sz w:val="22"/>
        </w:rPr>
        <w:t>Maria Rosa Barone</w:t>
      </w:r>
    </w:p>
    <w:p w:rsidR="00AC0A0C" w:rsidRDefault="00AC0A0C">
      <w:pPr>
        <w:ind w:left="4956"/>
        <w:jc w:val="center"/>
        <w:rPr>
          <w:rFonts w:ascii="Times New Roman" w:hAnsi="Times New Roman" w:cs="Times New Roman"/>
          <w:sz w:val="22"/>
        </w:rPr>
      </w:pPr>
    </w:p>
    <w:p w:rsidR="00AC0A0C" w:rsidRDefault="00AC0A0C">
      <w:pPr>
        <w:ind w:left="4956"/>
        <w:jc w:val="center"/>
        <w:rPr>
          <w:rFonts w:ascii="Times New Roman" w:hAnsi="Times New Roman" w:cs="Times New Roman"/>
        </w:rPr>
      </w:pPr>
    </w:p>
    <w:p w:rsidR="002827DF" w:rsidRDefault="00AC0A0C" w:rsidP="00AC0A0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C0A0C">
        <w:rPr>
          <w:rFonts w:ascii="Times New Roman" w:hAnsi="Times New Roman" w:cs="Times New Roman"/>
          <w:b/>
        </w:rPr>
        <w:t>DICHIARAZIONE DELLA COMMISSIONE ELETTORALE</w:t>
      </w:r>
    </w:p>
    <w:p w:rsidR="00AC0A0C" w:rsidRDefault="00AC0A0C" w:rsidP="00AC0A0C">
      <w:pPr>
        <w:spacing w:line="360" w:lineRule="auto"/>
        <w:rPr>
          <w:rFonts w:ascii="Times New Roman" w:hAnsi="Times New Roman" w:cs="Times New Roman"/>
        </w:rPr>
      </w:pPr>
      <w:r w:rsidRPr="00AC0A0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Presidente della Commissione Elettorale dell’Istituto Comprensivo </w:t>
      </w:r>
      <w:r w:rsidR="000D3B84">
        <w:rPr>
          <w:rFonts w:ascii="Times New Roman" w:hAnsi="Times New Roman" w:cs="Times New Roman"/>
        </w:rPr>
        <w:t>Lombardo Radice- Pappalardo di Castelvetrano</w:t>
      </w:r>
    </w:p>
    <w:p w:rsidR="00860A10" w:rsidRDefault="00860A10" w:rsidP="0079270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AC0A0C" w:rsidRDefault="00860A10" w:rsidP="00AC0A0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</w:t>
      </w:r>
      <w:proofErr w:type="spellStart"/>
      <w:r>
        <w:rPr>
          <w:rFonts w:ascii="Times New Roman" w:hAnsi="Times New Roman" w:cs="Times New Roman"/>
        </w:rPr>
        <w:t>sig</w:t>
      </w:r>
      <w:proofErr w:type="spellEnd"/>
      <w:r>
        <w:rPr>
          <w:rFonts w:ascii="Times New Roman" w:hAnsi="Times New Roman" w:cs="Times New Roman"/>
        </w:rPr>
        <w:t>/ Sig.</w:t>
      </w:r>
      <w:r w:rsidRPr="00860A1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Nato/a _____________________________________ il _____/_____/___________</w:t>
      </w:r>
    </w:p>
    <w:p w:rsidR="00860A10" w:rsidRDefault="00860A10" w:rsidP="00AC0A0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</w:t>
      </w:r>
      <w:r w:rsidR="009C30C8">
        <w:rPr>
          <w:rFonts w:ascii="Times New Roman" w:hAnsi="Times New Roman" w:cs="Times New Roman"/>
          <w:b/>
        </w:rPr>
        <w:t>____________________</w:t>
      </w:r>
      <w:r>
        <w:rPr>
          <w:rFonts w:ascii="Times New Roman" w:hAnsi="Times New Roman" w:cs="Times New Roman"/>
        </w:rPr>
        <w:t xml:space="preserve"> presso l’I</w:t>
      </w:r>
      <w:r w:rsidR="000D3B84">
        <w:rPr>
          <w:rFonts w:ascii="Times New Roman" w:hAnsi="Times New Roman" w:cs="Times New Roman"/>
        </w:rPr>
        <w:t>. C Radice- Pappalardo è</w:t>
      </w:r>
      <w:r>
        <w:rPr>
          <w:rFonts w:ascii="Times New Roman" w:hAnsi="Times New Roman" w:cs="Times New Roman"/>
        </w:rPr>
        <w:t xml:space="preserve"> in possesso del diritto di elettorato attivo e passivo per l’elezione dei rappresentanti della propria categoria nel CONSIGLIO DI ISTITUTO. </w:t>
      </w:r>
    </w:p>
    <w:p w:rsidR="00860A10" w:rsidRDefault="000D3B84" w:rsidP="0086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Castelvetrano</w:t>
      </w:r>
      <w:r w:rsidR="00860A10" w:rsidRPr="00AC0A0C">
        <w:rPr>
          <w:rFonts w:ascii="Times New Roman" w:hAnsi="Times New Roman" w:cs="Times New Roman"/>
          <w:b/>
        </w:rPr>
        <w:t xml:space="preserve">  ________________</w:t>
      </w:r>
    </w:p>
    <w:p w:rsidR="00860A10" w:rsidRDefault="00860A10" w:rsidP="00AC0A0C">
      <w:pPr>
        <w:spacing w:line="360" w:lineRule="auto"/>
        <w:rPr>
          <w:rFonts w:ascii="Times New Roman" w:hAnsi="Times New Roman" w:cs="Times New Roman"/>
        </w:rPr>
      </w:pPr>
    </w:p>
    <w:p w:rsidR="00860A10" w:rsidRDefault="00860A10" w:rsidP="00860A1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Presidente della Commissione Elettorale </w:t>
      </w:r>
    </w:p>
    <w:p w:rsidR="00860A10" w:rsidRPr="00AC0A0C" w:rsidRDefault="00860A10" w:rsidP="00860A1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r w:rsidR="009C30C8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)</w:t>
      </w:r>
    </w:p>
    <w:sectPr w:rsidR="00860A10" w:rsidRPr="00AC0A0C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E5"/>
    <w:rsid w:val="00046EC6"/>
    <w:rsid w:val="000D3B84"/>
    <w:rsid w:val="002827DF"/>
    <w:rsid w:val="003118E5"/>
    <w:rsid w:val="00350433"/>
    <w:rsid w:val="004F750A"/>
    <w:rsid w:val="00792709"/>
    <w:rsid w:val="007E7249"/>
    <w:rsid w:val="00860A10"/>
    <w:rsid w:val="008C0A82"/>
    <w:rsid w:val="009C30C8"/>
    <w:rsid w:val="00AC0A0C"/>
    <w:rsid w:val="00B44BD3"/>
    <w:rsid w:val="00BF36B8"/>
    <w:rsid w:val="00BF3E7A"/>
    <w:rsid w:val="00D1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deltesto"/>
    <w:qFormat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deltesto"/>
    <w:qFormat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%20FORMELLO\Organi%20Collegiali\elezioni%20CdI%202009-12\presentazione%20lis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16650-1417-4CFB-B8F0-9195DA79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lista.dot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>HP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Angela Sanfilippo</cp:lastModifiedBy>
  <cp:revision>2</cp:revision>
  <cp:lastPrinted>2017-10-13T11:53:00Z</cp:lastPrinted>
  <dcterms:created xsi:type="dcterms:W3CDTF">2020-11-04T16:51:00Z</dcterms:created>
  <dcterms:modified xsi:type="dcterms:W3CDTF">2020-11-04T16:51:00Z</dcterms:modified>
</cp:coreProperties>
</file>