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90" w:rsidRPr="009C0BB4" w:rsidRDefault="007D5790" w:rsidP="009C0BB4">
      <w:pPr>
        <w:jc w:val="right"/>
        <w:rPr>
          <w:color w:val="363435"/>
        </w:rPr>
      </w:pPr>
      <w:r w:rsidRPr="009C0BB4">
        <w:rPr>
          <w:color w:val="363435"/>
        </w:rPr>
        <w:t xml:space="preserve">Al Dirigente </w:t>
      </w:r>
      <w:r w:rsidR="003455BD">
        <w:rPr>
          <w:color w:val="363435"/>
        </w:rPr>
        <w:t xml:space="preserve">Scolastico </w:t>
      </w:r>
      <w:r w:rsidRPr="009C0BB4">
        <w:rPr>
          <w:color w:val="363435"/>
        </w:rPr>
        <w:t>dell’I</w:t>
      </w:r>
      <w:r w:rsidR="009C0BB4">
        <w:rPr>
          <w:color w:val="363435"/>
        </w:rPr>
        <w:t>C “Lombardo Radice- Pappalardo</w:t>
      </w:r>
      <w:r w:rsidRPr="009C0BB4">
        <w:rPr>
          <w:color w:val="363435"/>
        </w:rPr>
        <w:t>”</w:t>
      </w:r>
    </w:p>
    <w:p w:rsidR="007D5790" w:rsidRPr="009C0BB4" w:rsidRDefault="007D5790" w:rsidP="009C0BB4">
      <w:pPr>
        <w:jc w:val="right"/>
        <w:rPr>
          <w:color w:val="363435"/>
        </w:rPr>
      </w:pPr>
      <w:r w:rsidRPr="009C0BB4">
        <w:rPr>
          <w:color w:val="363435"/>
        </w:rPr>
        <w:t>di Castelvetrano</w:t>
      </w:r>
    </w:p>
    <w:p w:rsidR="007D5790" w:rsidRPr="009C0BB4" w:rsidRDefault="007D5790" w:rsidP="009C0BB4">
      <w:pPr>
        <w:jc w:val="right"/>
        <w:rPr>
          <w:color w:val="363435"/>
        </w:rPr>
      </w:pPr>
    </w:p>
    <w:p w:rsidR="007D5790" w:rsidRPr="009C0BB4" w:rsidRDefault="007D5790" w:rsidP="009C0BB4">
      <w:pPr>
        <w:spacing w:line="360" w:lineRule="auto"/>
        <w:jc w:val="both"/>
        <w:rPr>
          <w:color w:val="363435"/>
        </w:rPr>
      </w:pPr>
      <w:r w:rsidRPr="009C0BB4">
        <w:rPr>
          <w:color w:val="363435"/>
        </w:rPr>
        <w:t xml:space="preserve">Il/la </w:t>
      </w:r>
      <w:proofErr w:type="spellStart"/>
      <w:r w:rsidRPr="009C0BB4">
        <w:rPr>
          <w:color w:val="363435"/>
        </w:rPr>
        <w:t>sottoscritt…</w:t>
      </w:r>
      <w:proofErr w:type="spellEnd"/>
      <w:r w:rsidRPr="009C0BB4">
        <w:rPr>
          <w:color w:val="363435"/>
        </w:rPr>
        <w:t xml:space="preserve"> _______________________________________________________________</w:t>
      </w:r>
    </w:p>
    <w:p w:rsidR="003455BD" w:rsidRDefault="007D5790" w:rsidP="009C0BB4">
      <w:pPr>
        <w:spacing w:line="360" w:lineRule="auto"/>
        <w:jc w:val="both"/>
        <w:rPr>
          <w:color w:val="363435"/>
        </w:rPr>
      </w:pPr>
      <w:r w:rsidRPr="009C0BB4">
        <w:rPr>
          <w:color w:val="363435"/>
        </w:rPr>
        <w:t>docente di __________________________________</w:t>
      </w:r>
      <w:r w:rsidR="003455BD">
        <w:rPr>
          <w:color w:val="363435"/>
        </w:rPr>
        <w:t xml:space="preserve"> di Scuola _______________________</w:t>
      </w:r>
    </w:p>
    <w:p w:rsidR="007D5790" w:rsidRPr="009C0BB4" w:rsidRDefault="007D5790" w:rsidP="009C0BB4">
      <w:pPr>
        <w:spacing w:line="360" w:lineRule="auto"/>
        <w:jc w:val="both"/>
        <w:rPr>
          <w:color w:val="363435"/>
        </w:rPr>
      </w:pPr>
      <w:r w:rsidRPr="009C0BB4">
        <w:rPr>
          <w:color w:val="363435"/>
        </w:rPr>
        <w:t xml:space="preserve">in servizio presso </w:t>
      </w:r>
      <w:r w:rsidR="009C0BB4">
        <w:rPr>
          <w:color w:val="363435"/>
        </w:rPr>
        <w:t>codesta I.S.,</w:t>
      </w:r>
    </w:p>
    <w:p w:rsidR="007D5790" w:rsidRPr="009C0BB4" w:rsidRDefault="007D5790" w:rsidP="009C0BB4">
      <w:pPr>
        <w:jc w:val="center"/>
        <w:rPr>
          <w:b/>
          <w:color w:val="363435"/>
        </w:rPr>
      </w:pPr>
      <w:r w:rsidRPr="009C0BB4">
        <w:rPr>
          <w:b/>
          <w:color w:val="363435"/>
        </w:rPr>
        <w:t>DICHIARA</w:t>
      </w:r>
    </w:p>
    <w:p w:rsidR="006E3DE1" w:rsidRPr="009C0BB4" w:rsidRDefault="007D5790" w:rsidP="009C0BB4">
      <w:pPr>
        <w:rPr>
          <w:b/>
        </w:rPr>
      </w:pPr>
      <w:r w:rsidRPr="009C0BB4">
        <w:rPr>
          <w:b/>
        </w:rPr>
        <w:t>PARTE PRIMA</w:t>
      </w:r>
    </w:p>
    <w:p w:rsidR="007D5790" w:rsidRPr="009C0BB4" w:rsidRDefault="007D5790" w:rsidP="009C0BB4">
      <w:pPr>
        <w:jc w:val="both"/>
      </w:pPr>
      <w:r w:rsidRPr="009C0BB4">
        <w:t xml:space="preserve">di avere partecipato/di partecipare </w:t>
      </w:r>
      <w:r w:rsidR="009C0BB4">
        <w:t xml:space="preserve"> </w:t>
      </w:r>
      <w:r w:rsidRPr="009C0BB4">
        <w:t>durante il corrente anno scolastico, ai seguenti corsi di formazione:</w:t>
      </w:r>
    </w:p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7D5790" w:rsidRPr="009C0BB4" w:rsidTr="007D5790">
        <w:tc>
          <w:tcPr>
            <w:tcW w:w="2547" w:type="dxa"/>
          </w:tcPr>
          <w:p w:rsidR="007D5790" w:rsidRPr="009C0BB4" w:rsidRDefault="007D5790" w:rsidP="009C0BB4">
            <w:r w:rsidRPr="009C0BB4">
              <w:t xml:space="preserve">CORSO Titolo/argomento 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7D5790">
        <w:tc>
          <w:tcPr>
            <w:tcW w:w="2547" w:type="dxa"/>
          </w:tcPr>
          <w:p w:rsidR="007D5790" w:rsidRPr="009C0BB4" w:rsidRDefault="007D5790" w:rsidP="009C0BB4">
            <w:r w:rsidRPr="009C0BB4">
              <w:t>ENTE ORGANIZZATORE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7D5790">
        <w:tc>
          <w:tcPr>
            <w:tcW w:w="2547" w:type="dxa"/>
          </w:tcPr>
          <w:p w:rsidR="007D5790" w:rsidRPr="009C0BB4" w:rsidRDefault="007D5790" w:rsidP="009C0BB4">
            <w:r w:rsidRPr="009C0BB4">
              <w:t>DURATA IN 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7D5790">
        <w:tc>
          <w:tcPr>
            <w:tcW w:w="2547" w:type="dxa"/>
          </w:tcPr>
          <w:p w:rsidR="007D5790" w:rsidRPr="009C0BB4" w:rsidRDefault="007D5790" w:rsidP="009C0BB4">
            <w:r w:rsidRPr="009C0BB4">
              <w:t>SVOLTOSI DAL……. AL……..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7D5790">
        <w:tc>
          <w:tcPr>
            <w:tcW w:w="2547" w:type="dxa"/>
          </w:tcPr>
          <w:p w:rsidR="007D5790" w:rsidRPr="009C0BB4" w:rsidRDefault="007D5790" w:rsidP="009C0BB4">
            <w:r w:rsidRPr="009C0BB4">
              <w:t>SEDE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</w:tbl>
    <w:p w:rsidR="007D5790" w:rsidRPr="009C0BB4" w:rsidRDefault="007D5790" w:rsidP="009C0BB4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 xml:space="preserve">CORSO Titolo/argomento 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ENTE ORGANIZZATORE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DURATA IN 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SVOLTOSI DAL……. AL……..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SEDE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</w:tbl>
    <w:p w:rsidR="007D5790" w:rsidRPr="009C0BB4" w:rsidRDefault="007D5790" w:rsidP="009C0BB4"/>
    <w:tbl>
      <w:tblPr>
        <w:tblStyle w:val="Grigliatabella"/>
        <w:tblW w:w="0" w:type="auto"/>
        <w:tblLook w:val="04A0"/>
      </w:tblPr>
      <w:tblGrid>
        <w:gridCol w:w="2547"/>
        <w:gridCol w:w="7081"/>
      </w:tblGrid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 xml:space="preserve">CORSO Titolo/argomento 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ENTE ORGANIZZATORE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DURATA IN ORE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SVOLTOSI DAL……. AL……..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  <w:tr w:rsidR="007D5790" w:rsidRPr="009C0BB4" w:rsidTr="006426D3">
        <w:tc>
          <w:tcPr>
            <w:tcW w:w="2547" w:type="dxa"/>
          </w:tcPr>
          <w:p w:rsidR="007D5790" w:rsidRPr="009C0BB4" w:rsidRDefault="007D5790" w:rsidP="009C0BB4">
            <w:r w:rsidRPr="009C0BB4">
              <w:t>SEDE</w:t>
            </w:r>
          </w:p>
        </w:tc>
        <w:tc>
          <w:tcPr>
            <w:tcW w:w="7081" w:type="dxa"/>
          </w:tcPr>
          <w:p w:rsidR="007D5790" w:rsidRPr="009C0BB4" w:rsidRDefault="007D5790" w:rsidP="009C0BB4"/>
        </w:tc>
      </w:tr>
    </w:tbl>
    <w:p w:rsidR="007D5790" w:rsidRPr="009C0BB4" w:rsidRDefault="007D5790" w:rsidP="009C0BB4"/>
    <w:p w:rsidR="004D389A" w:rsidRPr="009C0BB4" w:rsidRDefault="004D389A" w:rsidP="009C0BB4">
      <w:pPr>
        <w:jc w:val="both"/>
        <w:rPr>
          <w:b/>
        </w:rPr>
      </w:pPr>
      <w:r w:rsidRPr="009C0BB4">
        <w:rPr>
          <w:b/>
        </w:rPr>
        <w:t xml:space="preserve">PARTE </w:t>
      </w:r>
      <w:r w:rsidR="009C0BB4">
        <w:rPr>
          <w:b/>
        </w:rPr>
        <w:t>SECONDA</w:t>
      </w:r>
    </w:p>
    <w:p w:rsidR="005F61F1" w:rsidRPr="009C0BB4" w:rsidRDefault="001B0071" w:rsidP="009C0BB4">
      <w:pPr>
        <w:jc w:val="both"/>
      </w:pPr>
      <w:r w:rsidRPr="001B0071">
        <w:rPr>
          <w:b/>
          <w:noProof/>
        </w:rPr>
        <w:pict>
          <v:roundrect id="Rettangolo con angoli arrotondati 9" o:spid="_x0000_s1028" style="position:absolute;left:0;text-align:left;margin-left:426pt;margin-top:2.25pt;width:30pt;height:23.2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" fillcolor="window" strokecolor="windowText" strokeweight="3pt">
            <v:stroke joinstyle="miter"/>
          </v:roundrect>
        </w:pict>
      </w:r>
      <w:r w:rsidR="00D20103" w:rsidRPr="009C0BB4">
        <w:t>d</w:t>
      </w:r>
      <w:r w:rsidR="005F61F1" w:rsidRPr="009C0BB4">
        <w:t xml:space="preserve">i </w:t>
      </w:r>
      <w:r w:rsidR="00D20103" w:rsidRPr="009C0BB4">
        <w:t xml:space="preserve">richiedere l’iscrizione </w:t>
      </w:r>
      <w:r w:rsidR="00277A55" w:rsidRPr="009C0BB4">
        <w:t xml:space="preserve"> al/ai seguenti corsi di formazione (</w:t>
      </w:r>
      <w:r w:rsidR="00277A55" w:rsidRPr="009C0BB4">
        <w:rPr>
          <w:i/>
        </w:rPr>
        <w:t>esprimere 2 preferenze</w:t>
      </w:r>
      <w:r w:rsidR="00277A55" w:rsidRPr="009C0BB4">
        <w:t>):</w:t>
      </w:r>
    </w:p>
    <w:p w:rsidR="00277A55" w:rsidRPr="009C0BB4" w:rsidRDefault="00277A55" w:rsidP="009C0BB4">
      <w:pPr>
        <w:jc w:val="both"/>
      </w:pPr>
    </w:p>
    <w:tbl>
      <w:tblPr>
        <w:tblStyle w:val="Grigliatabella"/>
        <w:tblpPr w:leftFromText="141" w:rightFromText="141" w:vertAnchor="text" w:horzAnchor="margin" w:tblpY="32"/>
        <w:tblW w:w="10173" w:type="dxa"/>
        <w:tblLook w:val="04A0"/>
      </w:tblPr>
      <w:tblGrid>
        <w:gridCol w:w="1296"/>
        <w:gridCol w:w="2498"/>
        <w:gridCol w:w="2936"/>
        <w:gridCol w:w="3443"/>
      </w:tblGrid>
      <w:tr w:rsidR="003455BD" w:rsidRPr="009C0BB4" w:rsidTr="003455BD">
        <w:tc>
          <w:tcPr>
            <w:tcW w:w="1296" w:type="dxa"/>
          </w:tcPr>
          <w:p w:rsidR="003455BD" w:rsidRPr="009C0BB4" w:rsidRDefault="003455BD" w:rsidP="003455BD">
            <w:pPr>
              <w:jc w:val="both"/>
              <w:rPr>
                <w:b/>
              </w:rPr>
            </w:pPr>
            <w:r w:rsidRPr="009C0BB4">
              <w:rPr>
                <w:b/>
              </w:rPr>
              <w:t>N° Unità Formativa</w:t>
            </w:r>
          </w:p>
        </w:tc>
        <w:tc>
          <w:tcPr>
            <w:tcW w:w="2498" w:type="dxa"/>
          </w:tcPr>
          <w:p w:rsidR="003455BD" w:rsidRPr="009C0BB4" w:rsidRDefault="003455BD" w:rsidP="003455BD">
            <w:pPr>
              <w:jc w:val="both"/>
              <w:rPr>
                <w:b/>
              </w:rPr>
            </w:pPr>
            <w:r w:rsidRPr="009C0BB4">
              <w:rPr>
                <w:b/>
              </w:rPr>
              <w:t xml:space="preserve">TITOLO </w:t>
            </w:r>
          </w:p>
        </w:tc>
        <w:tc>
          <w:tcPr>
            <w:tcW w:w="2936" w:type="dxa"/>
          </w:tcPr>
          <w:p w:rsidR="003455BD" w:rsidRPr="009C0BB4" w:rsidRDefault="003455BD" w:rsidP="003455BD">
            <w:pPr>
              <w:jc w:val="both"/>
              <w:rPr>
                <w:b/>
              </w:rPr>
            </w:pPr>
            <w:r w:rsidRPr="009C0BB4">
              <w:rPr>
                <w:b/>
              </w:rPr>
              <w:t>SEDE</w:t>
            </w:r>
            <w:r>
              <w:rPr>
                <w:b/>
              </w:rPr>
              <w:t xml:space="preserve"> (PRIMA SCELTA)</w:t>
            </w:r>
          </w:p>
        </w:tc>
        <w:tc>
          <w:tcPr>
            <w:tcW w:w="3443" w:type="dxa"/>
          </w:tcPr>
          <w:p w:rsidR="003455BD" w:rsidRPr="009C0BB4" w:rsidRDefault="003455BD" w:rsidP="003455BD">
            <w:pPr>
              <w:jc w:val="both"/>
              <w:rPr>
                <w:b/>
              </w:rPr>
            </w:pPr>
            <w:r>
              <w:rPr>
                <w:b/>
              </w:rPr>
              <w:t>SEDE(SECONDA SCELTA)</w:t>
            </w:r>
          </w:p>
        </w:tc>
      </w:tr>
      <w:tr w:rsidR="003455BD" w:rsidRPr="009C0BB4" w:rsidTr="003455BD">
        <w:tc>
          <w:tcPr>
            <w:tcW w:w="1296" w:type="dxa"/>
          </w:tcPr>
          <w:p w:rsidR="003455BD" w:rsidRPr="009C0BB4" w:rsidRDefault="003455BD" w:rsidP="003455BD">
            <w:pPr>
              <w:jc w:val="both"/>
            </w:pPr>
          </w:p>
          <w:p w:rsidR="003455BD" w:rsidRPr="009C0BB4" w:rsidRDefault="003455BD" w:rsidP="003455BD">
            <w:pPr>
              <w:jc w:val="both"/>
            </w:pPr>
          </w:p>
        </w:tc>
        <w:tc>
          <w:tcPr>
            <w:tcW w:w="2498" w:type="dxa"/>
          </w:tcPr>
          <w:p w:rsidR="003455BD" w:rsidRPr="009C0BB4" w:rsidRDefault="003455BD" w:rsidP="003455BD">
            <w:pPr>
              <w:jc w:val="both"/>
            </w:pPr>
          </w:p>
        </w:tc>
        <w:tc>
          <w:tcPr>
            <w:tcW w:w="2936" w:type="dxa"/>
          </w:tcPr>
          <w:p w:rsidR="003455BD" w:rsidRPr="009C0BB4" w:rsidRDefault="003455BD" w:rsidP="003455BD">
            <w:pPr>
              <w:jc w:val="both"/>
            </w:pPr>
          </w:p>
        </w:tc>
        <w:tc>
          <w:tcPr>
            <w:tcW w:w="3443" w:type="dxa"/>
          </w:tcPr>
          <w:p w:rsidR="003455BD" w:rsidRPr="009C0BB4" w:rsidRDefault="003455BD" w:rsidP="003455BD">
            <w:pPr>
              <w:jc w:val="both"/>
            </w:pPr>
          </w:p>
        </w:tc>
      </w:tr>
      <w:tr w:rsidR="003455BD" w:rsidRPr="009C0BB4" w:rsidTr="003455BD">
        <w:tc>
          <w:tcPr>
            <w:tcW w:w="1296" w:type="dxa"/>
          </w:tcPr>
          <w:p w:rsidR="003455BD" w:rsidRPr="009C0BB4" w:rsidRDefault="003455BD" w:rsidP="003455BD">
            <w:pPr>
              <w:jc w:val="both"/>
            </w:pPr>
          </w:p>
          <w:p w:rsidR="003455BD" w:rsidRPr="009C0BB4" w:rsidRDefault="003455BD" w:rsidP="003455BD">
            <w:pPr>
              <w:jc w:val="both"/>
            </w:pPr>
          </w:p>
        </w:tc>
        <w:tc>
          <w:tcPr>
            <w:tcW w:w="2498" w:type="dxa"/>
          </w:tcPr>
          <w:p w:rsidR="003455BD" w:rsidRPr="009C0BB4" w:rsidRDefault="003455BD" w:rsidP="003455BD">
            <w:pPr>
              <w:jc w:val="both"/>
            </w:pPr>
          </w:p>
        </w:tc>
        <w:tc>
          <w:tcPr>
            <w:tcW w:w="2936" w:type="dxa"/>
          </w:tcPr>
          <w:p w:rsidR="003455BD" w:rsidRPr="009C0BB4" w:rsidRDefault="003455BD" w:rsidP="003455BD">
            <w:pPr>
              <w:jc w:val="both"/>
            </w:pPr>
          </w:p>
        </w:tc>
        <w:tc>
          <w:tcPr>
            <w:tcW w:w="3443" w:type="dxa"/>
          </w:tcPr>
          <w:p w:rsidR="003455BD" w:rsidRPr="009C0BB4" w:rsidRDefault="003455BD" w:rsidP="003455BD">
            <w:pPr>
              <w:jc w:val="both"/>
            </w:pPr>
          </w:p>
        </w:tc>
      </w:tr>
    </w:tbl>
    <w:p w:rsidR="003455BD" w:rsidRPr="008D363A" w:rsidRDefault="003455BD" w:rsidP="009C0BB4">
      <w:pPr>
        <w:ind w:left="495"/>
        <w:jc w:val="center"/>
        <w:rPr>
          <w:i/>
          <w:sz w:val="10"/>
          <w:szCs w:val="10"/>
        </w:rPr>
      </w:pPr>
    </w:p>
    <w:p w:rsidR="00277A55" w:rsidRPr="009C0BB4" w:rsidRDefault="001B0071" w:rsidP="009C0BB4">
      <w:pPr>
        <w:ind w:left="495"/>
        <w:jc w:val="center"/>
        <w:rPr>
          <w:i/>
        </w:rPr>
      </w:pPr>
      <w:r w:rsidRPr="001B0071">
        <w:rPr>
          <w:b/>
          <w:noProof/>
        </w:rPr>
        <w:pict>
          <v:roundrect id="Rettangolo con angoli arrotondati 10" o:spid="_x0000_s1027" style="position:absolute;left:0;text-align:left;margin-left:469.5pt;margin-top:9.25pt;width:30pt;height:23.2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" fillcolor="window" strokecolor="windowText" strokeweight="3pt">
            <v:stroke joinstyle="miter"/>
          </v:roundrect>
        </w:pict>
      </w:r>
      <w:r w:rsidR="003455BD">
        <w:rPr>
          <w:i/>
        </w:rPr>
        <w:t>O</w:t>
      </w:r>
      <w:r w:rsidR="00277A55" w:rsidRPr="009C0BB4">
        <w:rPr>
          <w:i/>
        </w:rPr>
        <w:t>PPURE (in alternativa)</w:t>
      </w:r>
    </w:p>
    <w:p w:rsidR="00277A55" w:rsidRPr="009C0BB4" w:rsidRDefault="00277A55" w:rsidP="009C0BB4">
      <w:pPr>
        <w:jc w:val="both"/>
      </w:pPr>
      <w:r w:rsidRPr="009C0BB4">
        <w:t xml:space="preserve">di rinunciare ad iscriversi ai corsi di formazione offerti </w:t>
      </w:r>
      <w:r w:rsidR="007A0CDC">
        <w:t xml:space="preserve"> per il primo Ciclo </w:t>
      </w:r>
      <w:r w:rsidRPr="009C0BB4">
        <w:t>dalla Rete di Ambito</w:t>
      </w:r>
    </w:p>
    <w:p w:rsidR="00514565" w:rsidRPr="009C0BB4" w:rsidRDefault="00514565" w:rsidP="009C0BB4">
      <w:pPr>
        <w:jc w:val="both"/>
        <w:rPr>
          <w:b/>
        </w:rPr>
      </w:pPr>
    </w:p>
    <w:p w:rsidR="00DB5824" w:rsidRPr="009C0BB4" w:rsidRDefault="00DB5824" w:rsidP="009C0BB4"/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4F454A">
        <w:tc>
          <w:tcPr>
            <w:tcW w:w="9778" w:type="dxa"/>
            <w:gridSpan w:val="2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1</w:t>
            </w:r>
          </w:p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“ PROGETTARE E VALUTARE PER COMPETENZE”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Salemi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Partanna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3 </w:t>
            </w: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Castelvetrano ( presso codesta I.S.)</w:t>
            </w:r>
          </w:p>
        </w:tc>
      </w:tr>
      <w:tr w:rsidR="008D363A" w:rsidRPr="008D363A" w:rsidTr="008D363A">
        <w:tc>
          <w:tcPr>
            <w:tcW w:w="2943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35" w:type="dxa"/>
          </w:tcPr>
          <w:p w:rsidR="008D363A" w:rsidRPr="008D363A" w:rsidRDefault="008D363A" w:rsidP="005F073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5F0736" w:rsidRPr="008D363A" w:rsidRDefault="005F0736" w:rsidP="005F0736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C63F52">
        <w:tc>
          <w:tcPr>
            <w:tcW w:w="9778" w:type="dxa"/>
            <w:gridSpan w:val="2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2</w:t>
            </w:r>
          </w:p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 xml:space="preserve">"LA VALUTAZIONE DELL'APPRENDIMENTO NELLA SCUOLA DELLE COMPETENZE:METODI E TECNICHE” 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Salemi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Partanna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Castelvetrano ( presso codesta I.S.)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8D363A" w:rsidRPr="008D363A" w:rsidRDefault="008D363A" w:rsidP="005F0736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C63F52">
        <w:tc>
          <w:tcPr>
            <w:tcW w:w="9778" w:type="dxa"/>
            <w:gridSpan w:val="2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3</w:t>
            </w:r>
          </w:p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 xml:space="preserve">“IL PEI IN CHIAVE ICF” 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2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Salemi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Castelvetrano ( di cui 1 presso codesta I.S.)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1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8D363A" w:rsidRPr="008D363A" w:rsidRDefault="008D363A" w:rsidP="005F0736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C63F52">
        <w:tc>
          <w:tcPr>
            <w:tcW w:w="9778" w:type="dxa"/>
            <w:gridSpan w:val="2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4</w:t>
            </w:r>
          </w:p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 xml:space="preserve">“DIDATTICA INCLUSIVA PER GLI ALUNNI CON BISOGNI EDUCATIVI SPECIALI” 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1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Salemi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Castelvetrano ( presso </w:t>
            </w:r>
            <w:proofErr w:type="spellStart"/>
            <w:r w:rsidRPr="008D363A">
              <w:rPr>
                <w:sz w:val="20"/>
                <w:szCs w:val="20"/>
              </w:rPr>
              <w:t>I.I.S.S.Cipolla-</w:t>
            </w:r>
            <w:proofErr w:type="spellEnd"/>
            <w:r w:rsidRPr="008D363A">
              <w:rPr>
                <w:sz w:val="20"/>
                <w:szCs w:val="20"/>
              </w:rPr>
              <w:t xml:space="preserve"> </w:t>
            </w:r>
            <w:proofErr w:type="spellStart"/>
            <w:r w:rsidRPr="008D363A">
              <w:rPr>
                <w:sz w:val="20"/>
                <w:szCs w:val="20"/>
              </w:rPr>
              <w:t>Pantaleo-</w:t>
            </w:r>
            <w:proofErr w:type="spellEnd"/>
            <w:r w:rsidRPr="008D363A">
              <w:rPr>
                <w:sz w:val="20"/>
                <w:szCs w:val="20"/>
              </w:rPr>
              <w:t xml:space="preserve"> Gentile)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8D363A" w:rsidRPr="008D363A" w:rsidRDefault="008D363A" w:rsidP="005F0736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C63F52">
        <w:tc>
          <w:tcPr>
            <w:tcW w:w="9778" w:type="dxa"/>
            <w:gridSpan w:val="2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5</w:t>
            </w:r>
          </w:p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“LA QUALITÀ DELLE RELAZIONI PER STARE BENE NEL SISTEMA SCUOLA”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1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Partanna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Castelvetrano ( presso codesta I.S.)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8D363A" w:rsidRPr="008D363A" w:rsidRDefault="008D363A" w:rsidP="005F0736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8D363A" w:rsidRPr="008D363A" w:rsidTr="00C63F52">
        <w:tc>
          <w:tcPr>
            <w:tcW w:w="9778" w:type="dxa"/>
            <w:gridSpan w:val="2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Unità Formativa 6</w:t>
            </w:r>
          </w:p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b/>
                <w:bCs/>
                <w:sz w:val="20"/>
                <w:szCs w:val="20"/>
              </w:rPr>
              <w:t>“LINGUA INGLESE LIVELLO A2”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N° di Unità Formative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Comune sede di Unità Formative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Mazara del Vallo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1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Marsala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Salemi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8D363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Castelvetrano ( presso </w:t>
            </w:r>
            <w:proofErr w:type="spellStart"/>
            <w:r w:rsidRPr="008D363A">
              <w:rPr>
                <w:sz w:val="20"/>
                <w:szCs w:val="20"/>
              </w:rPr>
              <w:t>I.I.S.S.Cipolla-</w:t>
            </w:r>
            <w:proofErr w:type="spellEnd"/>
            <w:r w:rsidRPr="008D363A">
              <w:rPr>
                <w:sz w:val="20"/>
                <w:szCs w:val="20"/>
              </w:rPr>
              <w:t xml:space="preserve"> </w:t>
            </w:r>
            <w:proofErr w:type="spellStart"/>
            <w:r w:rsidRPr="008D363A">
              <w:rPr>
                <w:sz w:val="20"/>
                <w:szCs w:val="20"/>
              </w:rPr>
              <w:t>Pantaleo-</w:t>
            </w:r>
            <w:proofErr w:type="spellEnd"/>
            <w:r w:rsidRPr="008D363A">
              <w:rPr>
                <w:sz w:val="20"/>
                <w:szCs w:val="20"/>
              </w:rPr>
              <w:t xml:space="preserve"> Gentile)</w:t>
            </w:r>
          </w:p>
        </w:tc>
      </w:tr>
      <w:tr w:rsidR="008D363A" w:rsidRPr="008D363A" w:rsidTr="00C63F52">
        <w:tc>
          <w:tcPr>
            <w:tcW w:w="2943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835" w:type="dxa"/>
          </w:tcPr>
          <w:p w:rsidR="008D363A" w:rsidRPr="008D363A" w:rsidRDefault="008D363A" w:rsidP="00C63F5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D363A">
              <w:rPr>
                <w:sz w:val="20"/>
                <w:szCs w:val="20"/>
              </w:rPr>
              <w:t>Campobello di Mazara</w:t>
            </w:r>
          </w:p>
        </w:tc>
      </w:tr>
    </w:tbl>
    <w:p w:rsidR="00C560BA" w:rsidRDefault="00C560BA" w:rsidP="00C560BA">
      <w:pPr>
        <w:autoSpaceDE w:val="0"/>
        <w:autoSpaceDN w:val="0"/>
        <w:adjustRightInd w:val="0"/>
      </w:pPr>
    </w:p>
    <w:p w:rsidR="00C560BA" w:rsidRDefault="00C560BA" w:rsidP="00C560BA">
      <w:pPr>
        <w:autoSpaceDE w:val="0"/>
        <w:autoSpaceDN w:val="0"/>
        <w:adjustRightInd w:val="0"/>
      </w:pPr>
    </w:p>
    <w:p w:rsidR="00C560BA" w:rsidRDefault="00C560BA" w:rsidP="00C560BA">
      <w:pPr>
        <w:autoSpaceDE w:val="0"/>
        <w:autoSpaceDN w:val="0"/>
        <w:adjustRightInd w:val="0"/>
        <w:ind w:left="6372"/>
      </w:pPr>
      <w:r>
        <w:t>L’insegnante</w:t>
      </w:r>
    </w:p>
    <w:p w:rsidR="00DB5824" w:rsidRPr="008D363A" w:rsidRDefault="00C560BA" w:rsidP="00C560B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7A0CDC">
        <w:t xml:space="preserve"> </w:t>
      </w:r>
    </w:p>
    <w:p w:rsidR="00DB5824" w:rsidRPr="009C0BB4" w:rsidRDefault="00DB5824" w:rsidP="009C0BB4">
      <w:r w:rsidRPr="008D363A">
        <w:lastRenderedPageBreak/>
        <w:t xml:space="preserve">  </w:t>
      </w:r>
    </w:p>
    <w:sectPr w:rsidR="00DB5824" w:rsidRPr="009C0BB4" w:rsidSect="003455BD">
      <w:headerReference w:type="default" r:id="rId8"/>
      <w:footerReference w:type="default" r:id="rId9"/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493" w:rsidRDefault="00BD5493">
      <w:r>
        <w:separator/>
      </w:r>
    </w:p>
  </w:endnote>
  <w:endnote w:type="continuationSeparator" w:id="0">
    <w:p w:rsidR="00BD5493" w:rsidRDefault="00BD5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Athelas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4352"/>
      <w:docPartObj>
        <w:docPartGallery w:val="Page Numbers (Bottom of Page)"/>
        <w:docPartUnique/>
      </w:docPartObj>
    </w:sdtPr>
    <w:sdtContent>
      <w:p w:rsidR="00C817BA" w:rsidRDefault="001B0071">
        <w:pPr>
          <w:pStyle w:val="Pidipagina"/>
          <w:jc w:val="right"/>
        </w:pPr>
        <w:r>
          <w:fldChar w:fldCharType="begin"/>
        </w:r>
        <w:r w:rsidR="00C817BA">
          <w:instrText>PAGE   \* MERGEFORMAT</w:instrText>
        </w:r>
        <w:r>
          <w:fldChar w:fldCharType="separate"/>
        </w:r>
        <w:r w:rsidR="00C560BA">
          <w:rPr>
            <w:noProof/>
          </w:rPr>
          <w:t>2</w:t>
        </w:r>
        <w:r>
          <w:fldChar w:fldCharType="end"/>
        </w:r>
      </w:p>
    </w:sdtContent>
  </w:sdt>
  <w:p w:rsidR="00002D7B" w:rsidRPr="00002D7B" w:rsidRDefault="00002D7B" w:rsidP="00002D7B">
    <w:pPr>
      <w:spacing w:after="120"/>
      <w:ind w:right="360"/>
      <w:jc w:val="center"/>
      <w:rPr>
        <w:rFonts w:eastAsia="Arial Unicode MS" w:cs="Arial"/>
        <w:b/>
        <w:i/>
        <w:sz w:val="20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493" w:rsidRDefault="00BD5493">
      <w:r>
        <w:separator/>
      </w:r>
    </w:p>
  </w:footnote>
  <w:footnote w:type="continuationSeparator" w:id="0">
    <w:p w:rsidR="00BD5493" w:rsidRDefault="00BD5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51" w:rsidRDefault="001B0071">
    <w:pPr>
      <w:pStyle w:val="Intestazione"/>
    </w:pPr>
    <w:r>
      <w:rPr>
        <w:noProof/>
      </w:rPr>
      <w:pict>
        <v:rect id="Rettangolo 3" o:spid="_x0000_s6145" style="position:absolute;margin-left:546.5pt;margin-top:569.55pt;width:40.2pt;height:171.9pt;z-index:25165772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uhrgIAAKA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" o:allowincell="f" filled="f" stroked="f">
          <v:textbox style="layout-flow:vertical;mso-layout-flow-alt:bottom-to-top;mso-fit-shape-to-text:t">
            <w:txbxContent>
              <w:p w:rsidR="00F72151" w:rsidRPr="00F72151" w:rsidRDefault="00F72151"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00E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2D907B0"/>
    <w:multiLevelType w:val="hybridMultilevel"/>
    <w:tmpl w:val="5A48D3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125E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BC6DDC"/>
    <w:multiLevelType w:val="hybridMultilevel"/>
    <w:tmpl w:val="A2BEE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66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840409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3B945D61"/>
    <w:multiLevelType w:val="hybridMultilevel"/>
    <w:tmpl w:val="2BAE2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F330B"/>
    <w:multiLevelType w:val="hybridMultilevel"/>
    <w:tmpl w:val="C2FCDA1A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DBB6B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81C0F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1530AF"/>
    <w:multiLevelType w:val="hybridMultilevel"/>
    <w:tmpl w:val="ED741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93809"/>
    <w:multiLevelType w:val="hybridMultilevel"/>
    <w:tmpl w:val="BAF00732"/>
    <w:lvl w:ilvl="0" w:tplc="65B0689C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25B9E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BCABFA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C66C14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C142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6FDFC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7A6280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E06E8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AD604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F5A10EA"/>
    <w:multiLevelType w:val="hybridMultilevel"/>
    <w:tmpl w:val="4596FB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93377"/>
    <w:multiLevelType w:val="hybridMultilevel"/>
    <w:tmpl w:val="F2764148"/>
    <w:lvl w:ilvl="0" w:tplc="3998EB8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47D70"/>
    <w:multiLevelType w:val="hybridMultilevel"/>
    <w:tmpl w:val="C6482B96"/>
    <w:lvl w:ilvl="0" w:tplc="8A6CD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6497C"/>
    <w:multiLevelType w:val="hybridMultilevel"/>
    <w:tmpl w:val="FC12CA42"/>
    <w:lvl w:ilvl="0" w:tplc="DF242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9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14"/>
  </w:num>
  <w:num w:numId="12">
    <w:abstractNumId w:val="2"/>
  </w:num>
  <w:num w:numId="13">
    <w:abstractNumId w:val="13"/>
  </w:num>
  <w:num w:numId="14">
    <w:abstractNumId w:val="7"/>
  </w:num>
  <w:num w:numId="15">
    <w:abstractNumId w:val="3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346EA"/>
    <w:rsid w:val="00002D7B"/>
    <w:rsid w:val="00031B99"/>
    <w:rsid w:val="00041C23"/>
    <w:rsid w:val="0006557B"/>
    <w:rsid w:val="000704BA"/>
    <w:rsid w:val="00081AD8"/>
    <w:rsid w:val="00087BA9"/>
    <w:rsid w:val="00093F0D"/>
    <w:rsid w:val="000A4315"/>
    <w:rsid w:val="000B10C6"/>
    <w:rsid w:val="000B1BDA"/>
    <w:rsid w:val="000B22F4"/>
    <w:rsid w:val="000E5320"/>
    <w:rsid w:val="000E775C"/>
    <w:rsid w:val="000F2CE7"/>
    <w:rsid w:val="00101FA5"/>
    <w:rsid w:val="001461AC"/>
    <w:rsid w:val="001470C6"/>
    <w:rsid w:val="00171BCC"/>
    <w:rsid w:val="00175071"/>
    <w:rsid w:val="001864FC"/>
    <w:rsid w:val="001865C7"/>
    <w:rsid w:val="00192783"/>
    <w:rsid w:val="001B0071"/>
    <w:rsid w:val="001B0B45"/>
    <w:rsid w:val="001B1F12"/>
    <w:rsid w:val="001E7791"/>
    <w:rsid w:val="001F1883"/>
    <w:rsid w:val="001F1E7A"/>
    <w:rsid w:val="001F47B1"/>
    <w:rsid w:val="001F510F"/>
    <w:rsid w:val="001F5C35"/>
    <w:rsid w:val="00204F22"/>
    <w:rsid w:val="00210AA4"/>
    <w:rsid w:val="00210B83"/>
    <w:rsid w:val="00230DF8"/>
    <w:rsid w:val="00252C59"/>
    <w:rsid w:val="0027218C"/>
    <w:rsid w:val="00277A55"/>
    <w:rsid w:val="00294AE7"/>
    <w:rsid w:val="002B200E"/>
    <w:rsid w:val="002E3D54"/>
    <w:rsid w:val="002E6867"/>
    <w:rsid w:val="00321CD9"/>
    <w:rsid w:val="00331DFF"/>
    <w:rsid w:val="00336F03"/>
    <w:rsid w:val="00341F8A"/>
    <w:rsid w:val="003452B4"/>
    <w:rsid w:val="003455BD"/>
    <w:rsid w:val="00346C81"/>
    <w:rsid w:val="00350CE6"/>
    <w:rsid w:val="00360529"/>
    <w:rsid w:val="00360B5A"/>
    <w:rsid w:val="00360DF7"/>
    <w:rsid w:val="00362CAE"/>
    <w:rsid w:val="00364E46"/>
    <w:rsid w:val="00366B6E"/>
    <w:rsid w:val="00373805"/>
    <w:rsid w:val="003749FA"/>
    <w:rsid w:val="00374C12"/>
    <w:rsid w:val="003A3AA8"/>
    <w:rsid w:val="003A3E29"/>
    <w:rsid w:val="003B1B6A"/>
    <w:rsid w:val="003B32C1"/>
    <w:rsid w:val="003E4A37"/>
    <w:rsid w:val="0040311A"/>
    <w:rsid w:val="00406278"/>
    <w:rsid w:val="004147DB"/>
    <w:rsid w:val="004343B9"/>
    <w:rsid w:val="004372BB"/>
    <w:rsid w:val="00464AEB"/>
    <w:rsid w:val="004725BF"/>
    <w:rsid w:val="004B6F28"/>
    <w:rsid w:val="004C7762"/>
    <w:rsid w:val="004D2E42"/>
    <w:rsid w:val="004D389A"/>
    <w:rsid w:val="004E118D"/>
    <w:rsid w:val="004E1E85"/>
    <w:rsid w:val="004E287E"/>
    <w:rsid w:val="00500901"/>
    <w:rsid w:val="00501957"/>
    <w:rsid w:val="00510709"/>
    <w:rsid w:val="00511748"/>
    <w:rsid w:val="00514565"/>
    <w:rsid w:val="00516BBB"/>
    <w:rsid w:val="0054574B"/>
    <w:rsid w:val="0054695A"/>
    <w:rsid w:val="00566186"/>
    <w:rsid w:val="00572BF2"/>
    <w:rsid w:val="00583CE3"/>
    <w:rsid w:val="0058406A"/>
    <w:rsid w:val="00595C54"/>
    <w:rsid w:val="005962FB"/>
    <w:rsid w:val="005A1D7A"/>
    <w:rsid w:val="005A272A"/>
    <w:rsid w:val="005A34B2"/>
    <w:rsid w:val="005B0034"/>
    <w:rsid w:val="005B5C0C"/>
    <w:rsid w:val="005D1047"/>
    <w:rsid w:val="005D32D2"/>
    <w:rsid w:val="005D4B56"/>
    <w:rsid w:val="005D5FFC"/>
    <w:rsid w:val="005D613C"/>
    <w:rsid w:val="005E3F0B"/>
    <w:rsid w:val="005E703C"/>
    <w:rsid w:val="005F0736"/>
    <w:rsid w:val="005F61F1"/>
    <w:rsid w:val="00625811"/>
    <w:rsid w:val="006346EA"/>
    <w:rsid w:val="00642806"/>
    <w:rsid w:val="0064333F"/>
    <w:rsid w:val="00643556"/>
    <w:rsid w:val="006519C7"/>
    <w:rsid w:val="00655ADC"/>
    <w:rsid w:val="00664AF4"/>
    <w:rsid w:val="006927C6"/>
    <w:rsid w:val="0069461F"/>
    <w:rsid w:val="006976FD"/>
    <w:rsid w:val="006A3FA9"/>
    <w:rsid w:val="006B59AC"/>
    <w:rsid w:val="006C02AD"/>
    <w:rsid w:val="006C1415"/>
    <w:rsid w:val="006C760F"/>
    <w:rsid w:val="006E285B"/>
    <w:rsid w:val="006E3DE1"/>
    <w:rsid w:val="007032F2"/>
    <w:rsid w:val="007035E0"/>
    <w:rsid w:val="00705DE7"/>
    <w:rsid w:val="0071219F"/>
    <w:rsid w:val="0072588B"/>
    <w:rsid w:val="0073215F"/>
    <w:rsid w:val="00743AFF"/>
    <w:rsid w:val="00754EFA"/>
    <w:rsid w:val="00767F66"/>
    <w:rsid w:val="00774888"/>
    <w:rsid w:val="00786B0D"/>
    <w:rsid w:val="0079509D"/>
    <w:rsid w:val="007A0CDC"/>
    <w:rsid w:val="007A1CDE"/>
    <w:rsid w:val="007A7499"/>
    <w:rsid w:val="007B2537"/>
    <w:rsid w:val="007B7252"/>
    <w:rsid w:val="007C33B9"/>
    <w:rsid w:val="007C580E"/>
    <w:rsid w:val="007D499D"/>
    <w:rsid w:val="007D5790"/>
    <w:rsid w:val="007D5CB2"/>
    <w:rsid w:val="007E1AA2"/>
    <w:rsid w:val="007E1DEC"/>
    <w:rsid w:val="007E42AE"/>
    <w:rsid w:val="007E7447"/>
    <w:rsid w:val="007F0E43"/>
    <w:rsid w:val="007F349F"/>
    <w:rsid w:val="008072B6"/>
    <w:rsid w:val="00813B47"/>
    <w:rsid w:val="00814352"/>
    <w:rsid w:val="00821084"/>
    <w:rsid w:val="00821262"/>
    <w:rsid w:val="00822FA1"/>
    <w:rsid w:val="008264AC"/>
    <w:rsid w:val="008417AC"/>
    <w:rsid w:val="0084621B"/>
    <w:rsid w:val="0085262D"/>
    <w:rsid w:val="00873033"/>
    <w:rsid w:val="00874BA3"/>
    <w:rsid w:val="00893245"/>
    <w:rsid w:val="008A396A"/>
    <w:rsid w:val="008D363A"/>
    <w:rsid w:val="008E76B1"/>
    <w:rsid w:val="00905A2A"/>
    <w:rsid w:val="00906524"/>
    <w:rsid w:val="00910BD4"/>
    <w:rsid w:val="00920B2A"/>
    <w:rsid w:val="00923C62"/>
    <w:rsid w:val="00940EA8"/>
    <w:rsid w:val="009500E9"/>
    <w:rsid w:val="00953CD4"/>
    <w:rsid w:val="0095518A"/>
    <w:rsid w:val="009645CA"/>
    <w:rsid w:val="00974F24"/>
    <w:rsid w:val="0098038C"/>
    <w:rsid w:val="009815CD"/>
    <w:rsid w:val="00984A7D"/>
    <w:rsid w:val="009A7877"/>
    <w:rsid w:val="009B1EC0"/>
    <w:rsid w:val="009C0BB4"/>
    <w:rsid w:val="009C3174"/>
    <w:rsid w:val="009E1CC4"/>
    <w:rsid w:val="009E752B"/>
    <w:rsid w:val="009F05B0"/>
    <w:rsid w:val="009F181D"/>
    <w:rsid w:val="009F37B1"/>
    <w:rsid w:val="009F640A"/>
    <w:rsid w:val="00A13769"/>
    <w:rsid w:val="00A27917"/>
    <w:rsid w:val="00A36A76"/>
    <w:rsid w:val="00A40428"/>
    <w:rsid w:val="00A411F6"/>
    <w:rsid w:val="00A563D4"/>
    <w:rsid w:val="00A56ED5"/>
    <w:rsid w:val="00A66209"/>
    <w:rsid w:val="00A7126F"/>
    <w:rsid w:val="00A73AF1"/>
    <w:rsid w:val="00A7711F"/>
    <w:rsid w:val="00A867A2"/>
    <w:rsid w:val="00A91F7A"/>
    <w:rsid w:val="00A97EE6"/>
    <w:rsid w:val="00AA280C"/>
    <w:rsid w:val="00AA3EEA"/>
    <w:rsid w:val="00AC4310"/>
    <w:rsid w:val="00AD3F8B"/>
    <w:rsid w:val="00AF1D19"/>
    <w:rsid w:val="00AF23F9"/>
    <w:rsid w:val="00B054EC"/>
    <w:rsid w:val="00B06F4E"/>
    <w:rsid w:val="00B17C5E"/>
    <w:rsid w:val="00B26DF9"/>
    <w:rsid w:val="00B70694"/>
    <w:rsid w:val="00B81767"/>
    <w:rsid w:val="00B93C7C"/>
    <w:rsid w:val="00BA0AEF"/>
    <w:rsid w:val="00BB6CE9"/>
    <w:rsid w:val="00BC13BA"/>
    <w:rsid w:val="00BD05A3"/>
    <w:rsid w:val="00BD5493"/>
    <w:rsid w:val="00C21B07"/>
    <w:rsid w:val="00C21E0B"/>
    <w:rsid w:val="00C271A5"/>
    <w:rsid w:val="00C27538"/>
    <w:rsid w:val="00C505EB"/>
    <w:rsid w:val="00C560BA"/>
    <w:rsid w:val="00C5729C"/>
    <w:rsid w:val="00C603CE"/>
    <w:rsid w:val="00C61534"/>
    <w:rsid w:val="00C63410"/>
    <w:rsid w:val="00C704A5"/>
    <w:rsid w:val="00C77B44"/>
    <w:rsid w:val="00C817BA"/>
    <w:rsid w:val="00C817D6"/>
    <w:rsid w:val="00C821C1"/>
    <w:rsid w:val="00C967BD"/>
    <w:rsid w:val="00CA4D89"/>
    <w:rsid w:val="00CC1596"/>
    <w:rsid w:val="00CC438E"/>
    <w:rsid w:val="00CF4574"/>
    <w:rsid w:val="00D02D31"/>
    <w:rsid w:val="00D032EB"/>
    <w:rsid w:val="00D111D8"/>
    <w:rsid w:val="00D1209A"/>
    <w:rsid w:val="00D1422C"/>
    <w:rsid w:val="00D20103"/>
    <w:rsid w:val="00D32921"/>
    <w:rsid w:val="00D3691A"/>
    <w:rsid w:val="00D36921"/>
    <w:rsid w:val="00D43AA1"/>
    <w:rsid w:val="00D47CAA"/>
    <w:rsid w:val="00D67C22"/>
    <w:rsid w:val="00DA1A81"/>
    <w:rsid w:val="00DA735D"/>
    <w:rsid w:val="00DA7D69"/>
    <w:rsid w:val="00DB13D2"/>
    <w:rsid w:val="00DB5824"/>
    <w:rsid w:val="00DC0270"/>
    <w:rsid w:val="00DC79E4"/>
    <w:rsid w:val="00DD4163"/>
    <w:rsid w:val="00DD7C63"/>
    <w:rsid w:val="00DE596D"/>
    <w:rsid w:val="00DF5DF1"/>
    <w:rsid w:val="00E11C34"/>
    <w:rsid w:val="00E15892"/>
    <w:rsid w:val="00E23D3F"/>
    <w:rsid w:val="00E32065"/>
    <w:rsid w:val="00E35A3C"/>
    <w:rsid w:val="00E55829"/>
    <w:rsid w:val="00E7259F"/>
    <w:rsid w:val="00E85855"/>
    <w:rsid w:val="00E96940"/>
    <w:rsid w:val="00EA5CB1"/>
    <w:rsid w:val="00EA6D21"/>
    <w:rsid w:val="00EB3B1C"/>
    <w:rsid w:val="00EB4883"/>
    <w:rsid w:val="00EC0390"/>
    <w:rsid w:val="00ED0882"/>
    <w:rsid w:val="00ED0F5B"/>
    <w:rsid w:val="00ED4227"/>
    <w:rsid w:val="00EE6442"/>
    <w:rsid w:val="00EE7816"/>
    <w:rsid w:val="00EF5A66"/>
    <w:rsid w:val="00F16708"/>
    <w:rsid w:val="00F21511"/>
    <w:rsid w:val="00F21924"/>
    <w:rsid w:val="00F22EF6"/>
    <w:rsid w:val="00F2591A"/>
    <w:rsid w:val="00F26076"/>
    <w:rsid w:val="00F40253"/>
    <w:rsid w:val="00F42A08"/>
    <w:rsid w:val="00F460AE"/>
    <w:rsid w:val="00F5652F"/>
    <w:rsid w:val="00F607E4"/>
    <w:rsid w:val="00F72151"/>
    <w:rsid w:val="00F77507"/>
    <w:rsid w:val="00F832A7"/>
    <w:rsid w:val="00F8589A"/>
    <w:rsid w:val="00F94780"/>
    <w:rsid w:val="00FB41FC"/>
    <w:rsid w:val="00FD49BC"/>
    <w:rsid w:val="00FE3A0D"/>
    <w:rsid w:val="00FE4A9F"/>
    <w:rsid w:val="00FF26BB"/>
    <w:rsid w:val="00FF5045"/>
    <w:rsid w:val="00FF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04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0428"/>
    <w:pPr>
      <w:keepNext/>
      <w:autoSpaceDE w:val="0"/>
      <w:autoSpaceDN w:val="0"/>
      <w:jc w:val="center"/>
      <w:outlineLvl w:val="1"/>
    </w:pPr>
    <w:rPr>
      <w:rFonts w:ascii="Garamond" w:eastAsia="Arial Unicode MS" w:hAnsi="Garamond" w:cs="Arial Unicode MS"/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500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6A3FA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042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0428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Corpodeltesto">
    <w:name w:val="Body Text"/>
    <w:basedOn w:val="Normale"/>
    <w:link w:val="CorpodeltestoCarattere"/>
    <w:rsid w:val="00A40428"/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F1E7A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1F1E7A"/>
    <w:rPr>
      <w:lang w:val="it-IT" w:eastAsia="it-IT" w:bidi="ar-SA"/>
    </w:rPr>
  </w:style>
  <w:style w:type="character" w:styleId="Rimandonotaapidipagina">
    <w:name w:val="footnote reference"/>
    <w:semiHidden/>
    <w:rsid w:val="001F1E7A"/>
    <w:rPr>
      <w:vertAlign w:val="superscript"/>
    </w:rPr>
  </w:style>
  <w:style w:type="paragraph" w:styleId="Testofumetto">
    <w:name w:val="Balloon Text"/>
    <w:basedOn w:val="Normale"/>
    <w:link w:val="TestofumettoCarattere"/>
    <w:rsid w:val="007C580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C580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500901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nhideWhenUsed/>
    <w:rsid w:val="00500901"/>
    <w:pPr>
      <w:spacing w:before="100" w:beforeAutospacing="1" w:after="100" w:afterAutospacing="1"/>
    </w:pPr>
  </w:style>
  <w:style w:type="character" w:customStyle="1" w:styleId="post-author">
    <w:name w:val="post-author"/>
    <w:basedOn w:val="Carpredefinitoparagrafo"/>
    <w:rsid w:val="00500901"/>
  </w:style>
  <w:style w:type="character" w:customStyle="1" w:styleId="fn">
    <w:name w:val="fn"/>
    <w:basedOn w:val="Carpredefinitoparagrafo"/>
    <w:rsid w:val="00500901"/>
  </w:style>
  <w:style w:type="character" w:customStyle="1" w:styleId="post-timestamp">
    <w:name w:val="post-timestamp"/>
    <w:basedOn w:val="Carpredefinitoparagrafo"/>
    <w:rsid w:val="00500901"/>
  </w:style>
  <w:style w:type="character" w:customStyle="1" w:styleId="item-action">
    <w:name w:val="item-action"/>
    <w:basedOn w:val="Carpredefinitoparagrafo"/>
    <w:rsid w:val="00500901"/>
  </w:style>
  <w:style w:type="character" w:customStyle="1" w:styleId="item-control1">
    <w:name w:val="item-control1"/>
    <w:rsid w:val="00500901"/>
    <w:rPr>
      <w:vanish/>
      <w:webHidden w:val="0"/>
      <w:specVanish w:val="0"/>
    </w:rPr>
  </w:style>
  <w:style w:type="character" w:styleId="Enfasigrassetto">
    <w:name w:val="Strong"/>
    <w:uiPriority w:val="22"/>
    <w:qFormat/>
    <w:rsid w:val="0085262D"/>
    <w:rPr>
      <w:b/>
      <w:bCs/>
    </w:rPr>
  </w:style>
  <w:style w:type="character" w:customStyle="1" w:styleId="Titolo1Carattere">
    <w:name w:val="Titolo 1 Carattere"/>
    <w:link w:val="Titolo1"/>
    <w:rsid w:val="00595C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B17C5E"/>
    <w:rPr>
      <w:rFonts w:ascii="Garamond" w:eastAsia="Arial Unicode MS" w:hAnsi="Garamond" w:cs="Arial Unicode MS"/>
      <w:b/>
      <w:bCs/>
      <w:i/>
      <w:iCs/>
      <w:sz w:val="24"/>
      <w:szCs w:val="24"/>
    </w:rPr>
  </w:style>
  <w:style w:type="character" w:customStyle="1" w:styleId="TitoloCarattere">
    <w:name w:val="Titolo Carattere"/>
    <w:link w:val="Titolo"/>
    <w:rsid w:val="00B17C5E"/>
    <w:rPr>
      <w:b/>
      <w:bCs/>
      <w:sz w:val="28"/>
      <w:szCs w:val="28"/>
      <w:u w:val="single"/>
    </w:rPr>
  </w:style>
  <w:style w:type="character" w:customStyle="1" w:styleId="CorpodeltestoCarattere">
    <w:name w:val="Corpo del testo Carattere"/>
    <w:link w:val="Corpodeltesto"/>
    <w:rsid w:val="00B17C5E"/>
    <w:rPr>
      <w:sz w:val="24"/>
    </w:rPr>
  </w:style>
  <w:style w:type="paragraph" w:styleId="Sottotitolo">
    <w:name w:val="Subtitle"/>
    <w:basedOn w:val="Normale"/>
    <w:link w:val="SottotitoloCarattere"/>
    <w:qFormat/>
    <w:rsid w:val="00B17C5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rsid w:val="00B17C5E"/>
    <w:rPr>
      <w:b/>
      <w:bCs/>
      <w:sz w:val="28"/>
      <w:szCs w:val="28"/>
    </w:rPr>
  </w:style>
  <w:style w:type="paragraph" w:customStyle="1" w:styleId="Default">
    <w:name w:val="Default"/>
    <w:rsid w:val="005840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stituzione">
    <w:name w:val="Istituzione"/>
    <w:basedOn w:val="Default"/>
    <w:next w:val="Default"/>
    <w:uiPriority w:val="99"/>
    <w:rsid w:val="0058406A"/>
    <w:rPr>
      <w:color w:val="auto"/>
    </w:rPr>
  </w:style>
  <w:style w:type="paragraph" w:styleId="Rientrocorpodeltesto3">
    <w:name w:val="Body Text Indent 3"/>
    <w:basedOn w:val="Normale"/>
    <w:link w:val="Rientrocorpodeltesto3Carattere"/>
    <w:rsid w:val="00655A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55ADC"/>
    <w:rPr>
      <w:sz w:val="16"/>
      <w:szCs w:val="16"/>
    </w:rPr>
  </w:style>
  <w:style w:type="character" w:customStyle="1" w:styleId="apple-converted-space">
    <w:name w:val="apple-converted-space"/>
    <w:rsid w:val="0006557B"/>
  </w:style>
  <w:style w:type="table" w:styleId="Grigliatabella">
    <w:name w:val="Table Grid"/>
    <w:basedOn w:val="Tabellanormale"/>
    <w:rsid w:val="00643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E11C34"/>
    <w:rPr>
      <w:i/>
      <w:iCs/>
    </w:rPr>
  </w:style>
  <w:style w:type="character" w:customStyle="1" w:styleId="Titolo7Carattere">
    <w:name w:val="Titolo 7 Carattere"/>
    <w:link w:val="Titolo7"/>
    <w:semiHidden/>
    <w:rsid w:val="006A3FA9"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002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02D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2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02D7B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4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346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DF5DF1"/>
    <w:pPr>
      <w:ind w:left="720"/>
      <w:contextualSpacing/>
    </w:pPr>
  </w:style>
  <w:style w:type="paragraph" w:customStyle="1" w:styleId="msoorganizationname2">
    <w:name w:val="msoorganizationname2"/>
    <w:rsid w:val="009C0BB4"/>
    <w:rPr>
      <w:rFonts w:ascii="Calisto MT" w:hAnsi="Calisto MT"/>
      <w:b/>
      <w:bCs/>
      <w:caps/>
      <w:color w:val="330033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404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C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0428"/>
    <w:pPr>
      <w:keepNext/>
      <w:autoSpaceDE w:val="0"/>
      <w:autoSpaceDN w:val="0"/>
      <w:jc w:val="center"/>
      <w:outlineLvl w:val="1"/>
    </w:pPr>
    <w:rPr>
      <w:rFonts w:ascii="Garamond" w:eastAsia="Arial Unicode MS" w:hAnsi="Garamond" w:cs="Arial Unicode MS"/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500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6A3FA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042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0428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paragraph" w:styleId="Corpotesto">
    <w:name w:val="Body Text"/>
    <w:basedOn w:val="Normale"/>
    <w:link w:val="CorpotestoCarattere"/>
    <w:rsid w:val="00A40428"/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1F1E7A"/>
    <w:pPr>
      <w:autoSpaceDE w:val="0"/>
      <w:autoSpaceDN w:val="0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1F1E7A"/>
    <w:rPr>
      <w:lang w:val="it-IT" w:eastAsia="it-IT" w:bidi="ar-SA"/>
    </w:rPr>
  </w:style>
  <w:style w:type="character" w:styleId="Rimandonotaapidipagina">
    <w:name w:val="footnote reference"/>
    <w:semiHidden/>
    <w:rsid w:val="001F1E7A"/>
    <w:rPr>
      <w:vertAlign w:val="superscript"/>
    </w:rPr>
  </w:style>
  <w:style w:type="paragraph" w:styleId="Testofumetto">
    <w:name w:val="Balloon Text"/>
    <w:basedOn w:val="Normale"/>
    <w:link w:val="TestofumettoCarattere"/>
    <w:rsid w:val="007C580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C580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500901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nhideWhenUsed/>
    <w:rsid w:val="00500901"/>
    <w:pPr>
      <w:spacing w:before="100" w:beforeAutospacing="1" w:after="100" w:afterAutospacing="1"/>
    </w:pPr>
  </w:style>
  <w:style w:type="character" w:customStyle="1" w:styleId="post-author">
    <w:name w:val="post-author"/>
    <w:basedOn w:val="Carpredefinitoparagrafo"/>
    <w:rsid w:val="00500901"/>
  </w:style>
  <w:style w:type="character" w:customStyle="1" w:styleId="fn">
    <w:name w:val="fn"/>
    <w:basedOn w:val="Carpredefinitoparagrafo"/>
    <w:rsid w:val="00500901"/>
  </w:style>
  <w:style w:type="character" w:customStyle="1" w:styleId="post-timestamp">
    <w:name w:val="post-timestamp"/>
    <w:basedOn w:val="Carpredefinitoparagrafo"/>
    <w:rsid w:val="00500901"/>
  </w:style>
  <w:style w:type="character" w:customStyle="1" w:styleId="item-action">
    <w:name w:val="item-action"/>
    <w:basedOn w:val="Carpredefinitoparagrafo"/>
    <w:rsid w:val="00500901"/>
  </w:style>
  <w:style w:type="character" w:customStyle="1" w:styleId="item-control1">
    <w:name w:val="item-control1"/>
    <w:rsid w:val="00500901"/>
    <w:rPr>
      <w:vanish/>
      <w:webHidden w:val="0"/>
      <w:specVanish w:val="0"/>
    </w:rPr>
  </w:style>
  <w:style w:type="character" w:styleId="Enfasigrassetto">
    <w:name w:val="Strong"/>
    <w:uiPriority w:val="22"/>
    <w:qFormat/>
    <w:rsid w:val="0085262D"/>
    <w:rPr>
      <w:b/>
      <w:bCs/>
    </w:rPr>
  </w:style>
  <w:style w:type="character" w:customStyle="1" w:styleId="Titolo1Carattere">
    <w:name w:val="Titolo 1 Carattere"/>
    <w:link w:val="Titolo1"/>
    <w:rsid w:val="00595C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B17C5E"/>
    <w:rPr>
      <w:rFonts w:ascii="Garamond" w:eastAsia="Arial Unicode MS" w:hAnsi="Garamond" w:cs="Arial Unicode MS"/>
      <w:b/>
      <w:bCs/>
      <w:i/>
      <w:iCs/>
      <w:sz w:val="24"/>
      <w:szCs w:val="24"/>
    </w:rPr>
  </w:style>
  <w:style w:type="character" w:customStyle="1" w:styleId="TitoloCarattere">
    <w:name w:val="Titolo Carattere"/>
    <w:link w:val="Titolo"/>
    <w:rsid w:val="00B17C5E"/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rsid w:val="00B17C5E"/>
    <w:rPr>
      <w:sz w:val="24"/>
    </w:rPr>
  </w:style>
  <w:style w:type="paragraph" w:styleId="Sottotitolo">
    <w:name w:val="Subtitle"/>
    <w:basedOn w:val="Normale"/>
    <w:link w:val="SottotitoloCarattere"/>
    <w:qFormat/>
    <w:rsid w:val="00B17C5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SottotitoloCarattere">
    <w:name w:val="Sottotitolo Carattere"/>
    <w:link w:val="Sottotitolo"/>
    <w:rsid w:val="00B17C5E"/>
    <w:rPr>
      <w:b/>
      <w:bCs/>
      <w:sz w:val="28"/>
      <w:szCs w:val="28"/>
    </w:rPr>
  </w:style>
  <w:style w:type="paragraph" w:customStyle="1" w:styleId="Default">
    <w:name w:val="Default"/>
    <w:rsid w:val="005840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stituzione">
    <w:name w:val="Istituzione"/>
    <w:basedOn w:val="Default"/>
    <w:next w:val="Default"/>
    <w:uiPriority w:val="99"/>
    <w:rsid w:val="0058406A"/>
    <w:rPr>
      <w:color w:val="auto"/>
    </w:rPr>
  </w:style>
  <w:style w:type="paragraph" w:styleId="Rientrocorpodeltesto3">
    <w:name w:val="Body Text Indent 3"/>
    <w:basedOn w:val="Normale"/>
    <w:link w:val="Rientrocorpodeltesto3Carattere"/>
    <w:rsid w:val="00655A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55ADC"/>
    <w:rPr>
      <w:sz w:val="16"/>
      <w:szCs w:val="16"/>
    </w:rPr>
  </w:style>
  <w:style w:type="character" w:customStyle="1" w:styleId="apple-converted-space">
    <w:name w:val="apple-converted-space"/>
    <w:rsid w:val="0006557B"/>
  </w:style>
  <w:style w:type="table" w:styleId="Grigliatabella">
    <w:name w:val="Table Grid"/>
    <w:basedOn w:val="Tabellanormale"/>
    <w:rsid w:val="0064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E11C34"/>
    <w:rPr>
      <w:i/>
      <w:iCs/>
    </w:rPr>
  </w:style>
  <w:style w:type="character" w:customStyle="1" w:styleId="Titolo7Carattere">
    <w:name w:val="Titolo 7 Carattere"/>
    <w:link w:val="Titolo7"/>
    <w:semiHidden/>
    <w:rsid w:val="006A3FA9"/>
    <w:rPr>
      <w:rFonts w:ascii="Calibri" w:eastAsia="Times New Roman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rsid w:val="00002D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02D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02D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02D7B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4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346EA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DF5DF1"/>
    <w:pPr>
      <w:ind w:left="720"/>
      <w:contextualSpacing/>
    </w:pPr>
  </w:style>
  <w:style w:type="paragraph" w:customStyle="1" w:styleId="msoorganizationname2">
    <w:name w:val="msoorganizationname2"/>
    <w:rsid w:val="009C0BB4"/>
    <w:rPr>
      <w:rFonts w:ascii="Calisto MT" w:hAnsi="Calisto MT"/>
      <w:b/>
      <w:bCs/>
      <w:caps/>
      <w:color w:val="330033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3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25463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8058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6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8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86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13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07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RGHIERO%20TITONE\CARTA%20INTESTATA_%20IPSEOA_Tit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0B80-3C0F-4421-B7E9-BBA92BB3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 IPSEOA_Titone</Template>
  <TotalTime>4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2553</CharactersWithSpaces>
  <SharedDoc>false</SharedDoc>
  <HLinks>
    <vt:vector size="36" baseType="variant">
      <vt:variant>
        <vt:i4>2818111</vt:i4>
      </vt:variant>
      <vt:variant>
        <vt:i4>12</vt:i4>
      </vt:variant>
      <vt:variant>
        <vt:i4>0</vt:i4>
      </vt:variant>
      <vt:variant>
        <vt:i4>5</vt:i4>
      </vt:variant>
      <vt:variant>
        <vt:lpwstr>http://www.ipseoatitone.gov.it/</vt:lpwstr>
      </vt:variant>
      <vt:variant>
        <vt:lpwstr/>
      </vt:variant>
      <vt:variant>
        <vt:i4>4653111</vt:i4>
      </vt:variant>
      <vt:variant>
        <vt:i4>9</vt:i4>
      </vt:variant>
      <vt:variant>
        <vt:i4>0</vt:i4>
      </vt:variant>
      <vt:variant>
        <vt:i4>5</vt:i4>
      </vt:variant>
      <vt:variant>
        <vt:lpwstr>mailto:tprh040003@pec.istruzione.it</vt:lpwstr>
      </vt:variant>
      <vt:variant>
        <vt:lpwstr/>
      </vt:variant>
      <vt:variant>
        <vt:i4>786468</vt:i4>
      </vt:variant>
      <vt:variant>
        <vt:i4>6</vt:i4>
      </vt:variant>
      <vt:variant>
        <vt:i4>0</vt:i4>
      </vt:variant>
      <vt:variant>
        <vt:i4>5</vt:i4>
      </vt:variant>
      <vt:variant>
        <vt:lpwstr>mailto:tprh040003@istruzione.it</vt:lpwstr>
      </vt:variant>
      <vt:variant>
        <vt:lpwstr/>
      </vt:variant>
      <vt:variant>
        <vt:i4>655447</vt:i4>
      </vt:variant>
      <vt:variant>
        <vt:i4>-1</vt:i4>
      </vt:variant>
      <vt:variant>
        <vt:i4>1027</vt:i4>
      </vt:variant>
      <vt:variant>
        <vt:i4>4</vt:i4>
      </vt:variant>
      <vt:variant>
        <vt:lpwstr>http://europa.eu.int/</vt:lpwstr>
      </vt:variant>
      <vt:variant>
        <vt:lpwstr/>
      </vt:variant>
      <vt:variant>
        <vt:i4>8126519</vt:i4>
      </vt:variant>
      <vt:variant>
        <vt:i4>-1</vt:i4>
      </vt:variant>
      <vt:variant>
        <vt:i4>1027</vt:i4>
      </vt:variant>
      <vt:variant>
        <vt:i4>1</vt:i4>
      </vt:variant>
      <vt:variant>
        <vt:lpwstr>http://www.welfare.gov.it/EAImages/ue_fse_logo.gif</vt:lpwstr>
      </vt:variant>
      <vt:variant>
        <vt:lpwstr/>
      </vt:variant>
      <vt:variant>
        <vt:i4>2293770</vt:i4>
      </vt:variant>
      <vt:variant>
        <vt:i4>-1</vt:i4>
      </vt:variant>
      <vt:variant>
        <vt:i4>1029</vt:i4>
      </vt:variant>
      <vt:variant>
        <vt:i4>1</vt:i4>
      </vt:variant>
      <vt:variant>
        <vt:lpwstr>http://www.ersupalermo.it/new_file/logo_reg_.gif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Legambiente</cp:lastModifiedBy>
  <cp:revision>3</cp:revision>
  <cp:lastPrinted>2017-05-05T17:41:00Z</cp:lastPrinted>
  <dcterms:created xsi:type="dcterms:W3CDTF">2017-05-05T17:42:00Z</dcterms:created>
  <dcterms:modified xsi:type="dcterms:W3CDTF">2017-05-05T18:32:00Z</dcterms:modified>
</cp:coreProperties>
</file>